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87B0C">
      <w:pPr>
        <w:ind w:left="0" w:firstLine="0" w:firstLineChars="0"/>
        <w:rPr>
          <w:rFonts w:hint="eastAsia" w:ascii="仿宋" w:hAnsi="仿宋" w:eastAsia="仿宋" w:cs="仿宋"/>
          <w:sz w:val="32"/>
          <w:szCs w:val="32"/>
          <w:lang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bidi="ar-SA"/>
        </w:rPr>
        <w:t>附件1</w:t>
      </w:r>
    </w:p>
    <w:p w14:paraId="7747BD3F">
      <w:pPr>
        <w:ind w:left="0" w:firstLine="0" w:firstLineChars="0"/>
        <w:rPr>
          <w:rFonts w:hint="eastAsia" w:ascii="黑体" w:hAnsi="黑体" w:eastAsia="黑体" w:cs="黑体"/>
          <w:lang w:bidi="ar-SA"/>
        </w:rPr>
      </w:pPr>
    </w:p>
    <w:p w14:paraId="060E9857">
      <w:pPr>
        <w:pStyle w:val="6"/>
        <w:bidi w:val="0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麻阳苗族自治县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2025年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调整优化中小学</w:t>
      </w:r>
    </w:p>
    <w:p w14:paraId="55768C4E">
      <w:pPr>
        <w:pStyle w:val="6"/>
        <w:bidi w:val="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幼儿园布局规划工作听证会</w:t>
      </w:r>
      <w:r>
        <w:rPr>
          <w:rFonts w:hint="eastAsia" w:ascii="宋体" w:hAnsi="宋体" w:eastAsia="宋体" w:cs="宋体"/>
          <w:sz w:val="44"/>
          <w:szCs w:val="44"/>
        </w:rPr>
        <w:t>报名表</w:t>
      </w:r>
    </w:p>
    <w:p w14:paraId="29D9535C">
      <w:pPr>
        <w:rPr>
          <w:rFonts w:hint="eastAsia"/>
        </w:rPr>
      </w:pPr>
    </w:p>
    <w:tbl>
      <w:tblPr>
        <w:tblStyle w:val="7"/>
        <w:tblW w:w="84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8"/>
        <w:gridCol w:w="1421"/>
        <w:gridCol w:w="1664"/>
        <w:gridCol w:w="1263"/>
        <w:gridCol w:w="1174"/>
        <w:gridCol w:w="1597"/>
      </w:tblGrid>
      <w:tr w14:paraId="042B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3F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 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F5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775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72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9F5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1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35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7FCF9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86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文化程度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3F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881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80A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7D5BC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  <w:jc w:val="center"/>
        </w:trPr>
        <w:tc>
          <w:tcPr>
            <w:tcW w:w="27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B78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户籍所在地</w:t>
            </w:r>
          </w:p>
        </w:tc>
        <w:tc>
          <w:tcPr>
            <w:tcW w:w="56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15C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112" w:right="-112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182FB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  <w:jc w:val="center"/>
        </w:trPr>
        <w:tc>
          <w:tcPr>
            <w:tcW w:w="27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F6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现居住地</w:t>
            </w:r>
          </w:p>
        </w:tc>
        <w:tc>
          <w:tcPr>
            <w:tcW w:w="56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FB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112" w:right="-112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2B450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3" w:hRule="atLeast"/>
          <w:jc w:val="center"/>
        </w:trPr>
        <w:tc>
          <w:tcPr>
            <w:tcW w:w="27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E3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56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94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112" w:right="-112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05BCD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13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B0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30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移动电话</w:t>
            </w:r>
          </w:p>
        </w:tc>
        <w:tc>
          <w:tcPr>
            <w:tcW w:w="569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440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7F433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13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50EF"/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4C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56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1D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22AA7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45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B9F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Autospacing="0" w:after="0" w:afterAutospacing="0" w:line="240" w:lineRule="auto"/>
              <w:ind w:left="0" w:right="0" w:firstLine="56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本人承诺，以上所填写信息真实有效，并同意因听证会需要公开以上个人信息。</w:t>
            </w:r>
          </w:p>
          <w:p w14:paraId="30BC9B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36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    </w:t>
            </w:r>
          </w:p>
          <w:p w14:paraId="291670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36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  <w:p w14:paraId="6F14D0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36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本人签名（手写）：</w:t>
            </w:r>
          </w:p>
          <w:p w14:paraId="2948FE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336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  <w:p w14:paraId="55A60F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56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8"/>
                <w:szCs w:val="28"/>
                <w:lang w:val="en-US" w:eastAsia="zh-CN" w:bidi="ar"/>
              </w:rPr>
              <w:t>年   月   日</w:t>
            </w:r>
          </w:p>
        </w:tc>
      </w:tr>
    </w:tbl>
    <w:p w14:paraId="4AB0C50D">
      <w:pPr>
        <w:rPr>
          <w:sz w:val="32"/>
          <w:szCs w:val="32"/>
        </w:rPr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0F43170"/>
    <w:rsid w:val="0273458D"/>
    <w:rsid w:val="0E924011"/>
    <w:rsid w:val="203767C6"/>
    <w:rsid w:val="24B46BCE"/>
    <w:rsid w:val="2C9B5DC9"/>
    <w:rsid w:val="2D287BC3"/>
    <w:rsid w:val="339C4E66"/>
    <w:rsid w:val="42A47894"/>
    <w:rsid w:val="43E72261"/>
    <w:rsid w:val="595E6596"/>
    <w:rsid w:val="6F947713"/>
    <w:rsid w:val="6FF60E7F"/>
    <w:rsid w:val="7178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0" w:beforeAutospacing="1" w:after="0" w:afterAutospacing="1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Title"/>
    <w:basedOn w:val="2"/>
    <w:next w:val="1"/>
    <w:qFormat/>
    <w:uiPriority w:val="0"/>
    <w:pPr>
      <w:adjustRightInd w:val="0"/>
      <w:snapToGrid w:val="0"/>
      <w:spacing w:beforeAutospacing="0" w:afterAutospacing="0" w:line="580" w:lineRule="atLeast"/>
      <w:ind w:firstLine="0"/>
      <w:jc w:val="center"/>
      <w:outlineLvl w:val="0"/>
    </w:pPr>
    <w:rPr>
      <w:rFonts w:ascii="Times New Roman" w:hAnsi="Times New Roman" w:eastAsia="方正小标宋_GBK"/>
      <w:sz w:val="4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heading 1 Char"/>
    <w:basedOn w:val="8"/>
    <w:link w:val="2"/>
    <w:uiPriority w:val="0"/>
    <w:rPr>
      <w:rFonts w:ascii="宋体" w:hAnsi="宋体" w:eastAsia="宋体" w:cs="宋体"/>
      <w:b/>
      <w:bCs/>
      <w:kern w:val="44"/>
      <w:sz w:val="48"/>
      <w:szCs w:val="48"/>
      <w:lang w:val="en-US" w:eastAsia="zh-CN" w:bidi="ar-SA"/>
    </w:rPr>
  </w:style>
  <w:style w:type="character" w:customStyle="1" w:styleId="12">
    <w:name w:val="heading 2 Char"/>
    <w:basedOn w:val="8"/>
    <w:link w:val="3"/>
    <w:qFormat/>
    <w:uiPriority w:val="0"/>
    <w:rPr>
      <w:rFonts w:ascii="方正兰亭黑_GBK" w:hAnsi="方正兰亭黑_GBK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heading 3 Char"/>
    <w:basedOn w:val="8"/>
    <w:link w:val="4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2700" cap="flat" cmpd="sng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9E3AC8E6-02AC-46CE-9B3F-4E6CEDC151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457</Words>
  <Characters>471</Characters>
  <Lines>0</Lines>
  <Paragraphs>49</Paragraphs>
  <TotalTime>0</TotalTime>
  <ScaleCrop>false</ScaleCrop>
  <LinksUpToDate>false</LinksUpToDate>
  <CharactersWithSpaces>473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浪迹天涯</cp:lastModifiedBy>
  <dcterms:modified xsi:type="dcterms:W3CDTF">2025-07-15T10:01:54Z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eyJoZGlkIjoiNGJmNTIxYWMzYmVkZTE4YzFmOGM1MGI2MGNkZWE5MWMiLCJ1c2VySWQiOiI4MzMyOTA3NzkifQ==</vt:lpwstr>
  </property>
  <property fmtid="{D5CDD505-2E9C-101B-9397-08002B2CF9AE}" pid="4" name="ICV">
    <vt:lpwstr>8BF64FC4602F486CB52951F802AA87CE_12</vt:lpwstr>
  </property>
</Properties>
</file>