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87B0C">
      <w:pPr>
        <w:ind w:left="0" w:firstLine="0" w:firstLineChars="0"/>
        <w:rPr>
          <w:rFonts w:hint="eastAsia" w:ascii="仿宋" w:hAnsi="仿宋" w:eastAsia="仿宋" w:cs="仿宋"/>
          <w:sz w:val="32"/>
          <w:szCs w:val="32"/>
          <w:lang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bidi="ar-SA"/>
        </w:rPr>
        <w:t>附件1</w:t>
      </w:r>
    </w:p>
    <w:p w14:paraId="7747BD3F">
      <w:pPr>
        <w:ind w:left="0" w:firstLine="0" w:firstLineChars="0"/>
        <w:rPr>
          <w:rFonts w:hint="eastAsia" w:ascii="黑体" w:hAnsi="黑体" w:eastAsia="黑体" w:cs="黑体"/>
          <w:lang w:bidi="ar-SA"/>
        </w:rPr>
      </w:pPr>
    </w:p>
    <w:p w14:paraId="060E9857">
      <w:pPr>
        <w:pStyle w:val="6"/>
        <w:bidi w:val="0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麻阳苗族自治县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2025年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调整优化中小学</w:t>
      </w:r>
    </w:p>
    <w:p w14:paraId="55768C4E">
      <w:pPr>
        <w:pStyle w:val="6"/>
        <w:bidi w:val="0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幼儿园布局规划工作听证会</w:t>
      </w:r>
      <w:r>
        <w:rPr>
          <w:rFonts w:hint="eastAsia" w:ascii="宋体" w:hAnsi="宋体" w:eastAsia="宋体" w:cs="宋体"/>
          <w:sz w:val="44"/>
          <w:szCs w:val="44"/>
        </w:rPr>
        <w:t>报名表</w:t>
      </w:r>
    </w:p>
    <w:p w14:paraId="29D9535C">
      <w:pPr>
        <w:rPr>
          <w:rFonts w:hint="eastAsia"/>
        </w:rPr>
      </w:pPr>
    </w:p>
    <w:tbl>
      <w:tblPr>
        <w:tblStyle w:val="7"/>
        <w:tblW w:w="84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8"/>
        <w:gridCol w:w="1421"/>
        <w:gridCol w:w="1664"/>
        <w:gridCol w:w="1263"/>
        <w:gridCol w:w="1174"/>
        <w:gridCol w:w="1597"/>
      </w:tblGrid>
      <w:tr w14:paraId="042BD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  <w:jc w:val="center"/>
        </w:trPr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03F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 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AF5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6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775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B72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1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9F5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15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F35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 w14:paraId="7FCF9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  <w:jc w:val="center"/>
        </w:trPr>
        <w:tc>
          <w:tcPr>
            <w:tcW w:w="13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986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  <w:t>文化程度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63F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881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  <w:t>身份证号码</w:t>
            </w:r>
          </w:p>
        </w:tc>
        <w:tc>
          <w:tcPr>
            <w:tcW w:w="40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80A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 w14:paraId="7D5BC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  <w:jc w:val="center"/>
        </w:trPr>
        <w:tc>
          <w:tcPr>
            <w:tcW w:w="27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B78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  <w:t>户籍所在地</w:t>
            </w:r>
          </w:p>
        </w:tc>
        <w:tc>
          <w:tcPr>
            <w:tcW w:w="56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5C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-112" w:right="-112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 w14:paraId="182F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9" w:hRule="atLeast"/>
          <w:jc w:val="center"/>
        </w:trPr>
        <w:tc>
          <w:tcPr>
            <w:tcW w:w="27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FF6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  <w:t>现居住地</w:t>
            </w:r>
          </w:p>
        </w:tc>
        <w:tc>
          <w:tcPr>
            <w:tcW w:w="56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6FB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-112" w:right="-112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 w14:paraId="2B45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3" w:hRule="atLeast"/>
          <w:jc w:val="center"/>
        </w:trPr>
        <w:tc>
          <w:tcPr>
            <w:tcW w:w="27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CE3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  <w:t>工作单位</w:t>
            </w:r>
          </w:p>
        </w:tc>
        <w:tc>
          <w:tcPr>
            <w:tcW w:w="56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594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-112" w:right="-112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 w14:paraId="05BCD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  <w:jc w:val="center"/>
        </w:trPr>
        <w:tc>
          <w:tcPr>
            <w:tcW w:w="133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4B0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730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  <w:t>移动电话</w:t>
            </w:r>
          </w:p>
        </w:tc>
        <w:tc>
          <w:tcPr>
            <w:tcW w:w="569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440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 w14:paraId="7F433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  <w:jc w:val="center"/>
        </w:trPr>
        <w:tc>
          <w:tcPr>
            <w:tcW w:w="13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050EF"/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74C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56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F1D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 w14:paraId="22AA7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45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B9F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Autospacing="0" w:after="0" w:afterAutospacing="0" w:line="240" w:lineRule="auto"/>
              <w:ind w:left="0" w:right="0" w:firstLine="56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  <w:t>本人承诺，以上所填写信息真实有效，并同意因听证会需要公开以上个人信息。</w:t>
            </w:r>
          </w:p>
          <w:p w14:paraId="30BC9B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36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  <w:t>    </w:t>
            </w:r>
          </w:p>
          <w:p w14:paraId="291670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36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  <w:p w14:paraId="6F14D0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36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  <w:t>本人签名（手写）：</w:t>
            </w:r>
          </w:p>
          <w:p w14:paraId="2948FE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36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  <w:p w14:paraId="55A60F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56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"/>
              </w:rPr>
              <w:t>年   月   日</w:t>
            </w:r>
          </w:p>
        </w:tc>
      </w:tr>
    </w:tbl>
    <w:p w14:paraId="4AB0C50D">
      <w:pPr>
        <w:rPr>
          <w:sz w:val="32"/>
          <w:szCs w:val="32"/>
        </w:rPr>
      </w:pPr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0F43170"/>
    <w:rsid w:val="0273458D"/>
    <w:rsid w:val="0E924011"/>
    <w:rsid w:val="203767C6"/>
    <w:rsid w:val="24B46BCE"/>
    <w:rsid w:val="2C9B5DC9"/>
    <w:rsid w:val="2D287BC3"/>
    <w:rsid w:val="339C4E66"/>
    <w:rsid w:val="42A47894"/>
    <w:rsid w:val="43E72261"/>
    <w:rsid w:val="595E6596"/>
    <w:rsid w:val="6F947713"/>
    <w:rsid w:val="6FF60E7F"/>
    <w:rsid w:val="7178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="0" w:beforeAutospacing="1" w:after="0" w:afterAutospacing="1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Title"/>
    <w:basedOn w:val="2"/>
    <w:next w:val="1"/>
    <w:qFormat/>
    <w:uiPriority w:val="0"/>
    <w:pPr>
      <w:adjustRightInd w:val="0"/>
      <w:snapToGrid w:val="0"/>
      <w:spacing w:beforeAutospacing="0" w:afterAutospacing="0" w:line="580" w:lineRule="atLeast"/>
      <w:ind w:firstLine="0"/>
      <w:jc w:val="center"/>
      <w:outlineLvl w:val="0"/>
    </w:pPr>
    <w:rPr>
      <w:rFonts w:ascii="Times New Roman" w:hAnsi="Times New Roman" w:eastAsia="方正小标宋_GBK"/>
      <w:sz w:val="4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heading 1 Char"/>
    <w:basedOn w:val="8"/>
    <w:link w:val="2"/>
    <w:uiPriority w:val="0"/>
    <w:rPr>
      <w:rFonts w:ascii="宋体" w:hAnsi="宋体" w:eastAsia="宋体" w:cs="宋体"/>
      <w:b/>
      <w:bCs/>
      <w:kern w:val="44"/>
      <w:sz w:val="48"/>
      <w:szCs w:val="48"/>
      <w:lang w:val="en-US" w:eastAsia="zh-CN" w:bidi="ar-SA"/>
    </w:rPr>
  </w:style>
  <w:style w:type="character" w:customStyle="1" w:styleId="12">
    <w:name w:val="heading 2 Char"/>
    <w:basedOn w:val="8"/>
    <w:link w:val="3"/>
    <w:qFormat/>
    <w:uiPriority w:val="0"/>
    <w:rPr>
      <w:rFonts w:ascii="方正兰亭黑_GBK" w:hAnsi="方正兰亭黑_GBK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3">
    <w:name w:val="heading 3 Char"/>
    <w:basedOn w:val="8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9E3AC8E6-02AC-46CE-9B3F-4E6CEDC151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457</Words>
  <Characters>471</Characters>
  <Lines>0</Lines>
  <Paragraphs>49</Paragraphs>
  <TotalTime>0</TotalTime>
  <ScaleCrop>false</ScaleCrop>
  <LinksUpToDate>false</LinksUpToDate>
  <CharactersWithSpaces>473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浪迹天涯</cp:lastModifiedBy>
  <dcterms:modified xsi:type="dcterms:W3CDTF">2025-07-15T10:01:54Z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eyJoZGlkIjoiNGJmNTIxYWMzYmVkZTE4YzFmOGM1MGI2MGNkZWE5MWMiLCJ1c2VySWQiOiI4MzMyOTA3NzkifQ==</vt:lpwstr>
  </property>
  <property fmtid="{D5CDD505-2E9C-101B-9397-08002B2CF9AE}" pid="4" name="ICV">
    <vt:lpwstr>8BF64FC4602F486CB52951F802AA87CE_12</vt:lpwstr>
  </property>
</Properties>
</file>